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179C" w14:textId="77777777" w:rsidR="00CC6F01" w:rsidRDefault="00CC6F01"/>
    <w:p w14:paraId="2EBCFF69" w14:textId="77777777" w:rsidR="00F95453" w:rsidRDefault="00F95453"/>
    <w:p w14:paraId="328A8051" w14:textId="77777777" w:rsidR="00F95453" w:rsidRDefault="00F95453" w:rsidP="00F95453"/>
    <w:p w14:paraId="06695EC6" w14:textId="35BBA2CA" w:rsidR="00F95453" w:rsidRPr="007B3487" w:rsidRDefault="00194AFA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Heidy Purga</w:t>
      </w:r>
      <w:r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F95453">
        <w:rPr>
          <w:rFonts w:ascii="Times New Roman" w:hAnsi="Times New Roman" w:cs="Times New Roman"/>
          <w:sz w:val="24"/>
          <w:szCs w:val="24"/>
        </w:rPr>
        <w:tab/>
      </w:r>
      <w:r w:rsidR="00053819">
        <w:rPr>
          <w:rFonts w:ascii="Times New Roman" w:hAnsi="Times New Roman" w:cs="Times New Roman"/>
          <w:sz w:val="24"/>
          <w:szCs w:val="24"/>
        </w:rPr>
        <w:t>3</w:t>
      </w:r>
      <w:r w:rsidR="00F95453">
        <w:rPr>
          <w:rFonts w:ascii="Times New Roman" w:hAnsi="Times New Roman" w:cs="Times New Roman"/>
          <w:sz w:val="24"/>
          <w:szCs w:val="24"/>
        </w:rPr>
        <w:t>1</w:t>
      </w:r>
      <w:r w:rsidR="00F95453" w:rsidRPr="008460D0">
        <w:rPr>
          <w:rFonts w:ascii="Times New Roman" w:hAnsi="Times New Roman" w:cs="Times New Roman"/>
          <w:sz w:val="24"/>
          <w:szCs w:val="24"/>
        </w:rPr>
        <w:t>.</w:t>
      </w:r>
      <w:r w:rsidR="00F95453">
        <w:rPr>
          <w:rFonts w:ascii="Times New Roman" w:hAnsi="Times New Roman" w:cs="Times New Roman"/>
          <w:sz w:val="24"/>
          <w:szCs w:val="24"/>
        </w:rPr>
        <w:t>1</w:t>
      </w:r>
      <w:r w:rsidR="00053819">
        <w:rPr>
          <w:rFonts w:ascii="Times New Roman" w:hAnsi="Times New Roman" w:cs="Times New Roman"/>
          <w:sz w:val="24"/>
          <w:szCs w:val="24"/>
        </w:rPr>
        <w:t>2</w:t>
      </w:r>
      <w:r w:rsidR="00F95453" w:rsidRPr="008460D0">
        <w:rPr>
          <w:rFonts w:ascii="Times New Roman" w:hAnsi="Times New Roman" w:cs="Times New Roman"/>
          <w:sz w:val="24"/>
          <w:szCs w:val="24"/>
        </w:rPr>
        <w:t>.202</w:t>
      </w:r>
      <w:r w:rsidR="000538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453" w:rsidRPr="008460D0">
        <w:rPr>
          <w:rFonts w:ascii="Times New Roman" w:hAnsi="Times New Roman" w:cs="Times New Roman"/>
          <w:sz w:val="24"/>
          <w:szCs w:val="24"/>
        </w:rPr>
        <w:t>nr 1-24.6/</w:t>
      </w:r>
      <w:r w:rsidR="0092291E">
        <w:rPr>
          <w:rFonts w:ascii="Times New Roman" w:hAnsi="Times New Roman" w:cs="Times New Roman"/>
          <w:sz w:val="24"/>
          <w:szCs w:val="24"/>
        </w:rPr>
        <w:t>62</w:t>
      </w:r>
    </w:p>
    <w:p w14:paraId="13658003" w14:textId="77777777" w:rsidR="00F95453" w:rsidRPr="007B3487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minister</w:t>
      </w:r>
    </w:p>
    <w:p w14:paraId="37ECC1C4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Kultuuriministeerium</w:t>
      </w:r>
      <w:r w:rsidRPr="008460D0">
        <w:rPr>
          <w:rFonts w:ascii="Times New Roman" w:hAnsi="Times New Roman" w:cs="Times New Roman"/>
          <w:sz w:val="24"/>
          <w:szCs w:val="24"/>
        </w:rPr>
        <w:tab/>
      </w:r>
    </w:p>
    <w:p w14:paraId="10D24B68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6EA38808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67E0A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051A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66427" w14:textId="77777777" w:rsidR="00F95453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Kohalike omavalitsuste toetamine lõimumise, </w:t>
      </w:r>
    </w:p>
    <w:p w14:paraId="734CFE5D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>sealhulga kohanemise teenuste pakkumisel</w:t>
      </w:r>
    </w:p>
    <w:p w14:paraId="6BC71996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D8D99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F507" w14:textId="77777777" w:rsidR="00F95453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0CCE1491" w14:textId="77777777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7BE70" w14:textId="6CEF645B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Saadan kultuuriministri 26.01.2023 käskkirja nr 24 „Kohalike omavalitsuste toetamine lõimumise, sealhulgas kohanemise teenuste pakkumisel“ punkti 9.3.1 alusel koostatud 202</w:t>
      </w:r>
      <w:r w:rsidR="00053819">
        <w:rPr>
          <w:rFonts w:ascii="Times New Roman" w:hAnsi="Times New Roman" w:cs="Times New Roman"/>
          <w:sz w:val="24"/>
          <w:szCs w:val="24"/>
        </w:rPr>
        <w:t>5</w:t>
      </w:r>
      <w:r w:rsidRPr="008460D0">
        <w:rPr>
          <w:rFonts w:ascii="Times New Roman" w:hAnsi="Times New Roman" w:cs="Times New Roman"/>
          <w:sz w:val="24"/>
          <w:szCs w:val="24"/>
        </w:rPr>
        <w:t>. aasta tegevuskava (lisa 1) ja eelarve (lisa 2).</w:t>
      </w:r>
    </w:p>
    <w:p w14:paraId="3351BEA2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B0E90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A8F9D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2AA46A0E" w14:textId="77777777" w:rsidR="00F95453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563C5" w14:textId="77777777" w:rsidR="00F95453" w:rsidRPr="006D28FE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28FE">
        <w:rPr>
          <w:rFonts w:ascii="Times New Roman" w:hAnsi="Times New Roman" w:cs="Times New Roman"/>
          <w:i/>
          <w:iCs/>
          <w:sz w:val="24"/>
          <w:szCs w:val="24"/>
        </w:rPr>
        <w:t xml:space="preserve">/allkirjastatud digitaalselt/ </w:t>
      </w:r>
    </w:p>
    <w:p w14:paraId="18513763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EC69AFE" w14:textId="77777777" w:rsidR="00F95453" w:rsidRPr="008460D0" w:rsidRDefault="00F95453" w:rsidP="00F95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2434F94D" w14:textId="77777777" w:rsidR="00F95453" w:rsidRPr="008460D0" w:rsidRDefault="00F95453" w:rsidP="00F9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CB3F3" w14:textId="77777777" w:rsidR="00F95453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034DC" w14:textId="77777777" w:rsidR="00F95453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8D5FC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D5D3E7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2F16F7" w14:textId="1F5DAE35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Lisad: 1. Toetatava tegevuse tegevuskava perioodil 01.01.202</w:t>
      </w:r>
      <w:r w:rsidR="006D28FE">
        <w:rPr>
          <w:rFonts w:ascii="Times New Roman" w:hAnsi="Times New Roman" w:cs="Times New Roman"/>
          <w:sz w:val="24"/>
          <w:szCs w:val="24"/>
        </w:rPr>
        <w:t>5</w:t>
      </w:r>
      <w:r w:rsidRPr="008460D0">
        <w:rPr>
          <w:rFonts w:ascii="Times New Roman" w:hAnsi="Times New Roman" w:cs="Times New Roman"/>
          <w:sz w:val="24"/>
          <w:szCs w:val="24"/>
        </w:rPr>
        <w:t xml:space="preserve"> – 31.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460D0">
        <w:rPr>
          <w:rFonts w:ascii="Times New Roman" w:hAnsi="Times New Roman" w:cs="Times New Roman"/>
          <w:sz w:val="24"/>
          <w:szCs w:val="24"/>
        </w:rPr>
        <w:t>.202</w:t>
      </w:r>
      <w:r w:rsidR="006D28FE">
        <w:rPr>
          <w:rFonts w:ascii="Times New Roman" w:hAnsi="Times New Roman" w:cs="Times New Roman"/>
          <w:sz w:val="24"/>
          <w:szCs w:val="24"/>
        </w:rPr>
        <w:t>5</w:t>
      </w:r>
    </w:p>
    <w:p w14:paraId="4F90D799" w14:textId="7680D996" w:rsidR="00F95453" w:rsidRPr="008460D0" w:rsidRDefault="00F95453" w:rsidP="00F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          2. Toetatava tegevuse eelarve </w:t>
      </w:r>
    </w:p>
    <w:p w14:paraId="02ABE892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05D04E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14FAB5" w14:textId="77777777" w:rsidR="00F95453" w:rsidRPr="008460D0" w:rsidRDefault="00F95453" w:rsidP="00F95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E2CF56" w14:textId="77777777" w:rsidR="00F95453" w:rsidRPr="008460D0" w:rsidRDefault="00F95453" w:rsidP="00F95453">
      <w:pPr>
        <w:rPr>
          <w:rFonts w:ascii="Times New Roman" w:hAnsi="Times New Roman" w:cs="Times New Roman"/>
          <w:sz w:val="24"/>
          <w:szCs w:val="24"/>
        </w:rPr>
      </w:pPr>
    </w:p>
    <w:p w14:paraId="2B858DCF" w14:textId="77777777" w:rsidR="00F95453" w:rsidRDefault="00F95453"/>
    <w:p w14:paraId="455ECDC5" w14:textId="39011598" w:rsidR="00DB3F3D" w:rsidRPr="006D28FE" w:rsidRDefault="00DB3F3D">
      <w:pPr>
        <w:rPr>
          <w:rFonts w:ascii="Times New Roman" w:hAnsi="Times New Roman" w:cs="Times New Roman"/>
        </w:rPr>
      </w:pPr>
      <w:r w:rsidRPr="006D28FE">
        <w:rPr>
          <w:rFonts w:ascii="Times New Roman" w:hAnsi="Times New Roman" w:cs="Times New Roman"/>
        </w:rPr>
        <w:t>Katre Mägi</w:t>
      </w:r>
    </w:p>
    <w:p w14:paraId="7ECB614E" w14:textId="7B039537" w:rsidR="006D28FE" w:rsidRPr="006D28FE" w:rsidRDefault="006D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D28FE">
        <w:rPr>
          <w:rFonts w:ascii="Times New Roman" w:hAnsi="Times New Roman" w:cs="Times New Roman"/>
        </w:rPr>
        <w:t>atre.magi@elvl.ee</w:t>
      </w:r>
    </w:p>
    <w:sectPr w:rsidR="006D28FE" w:rsidRPr="006D28FE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07D9E" w14:textId="77777777" w:rsidR="00F5359C" w:rsidRDefault="00F5359C" w:rsidP="00CC6F01">
      <w:pPr>
        <w:spacing w:after="0" w:line="240" w:lineRule="auto"/>
      </w:pPr>
      <w:r>
        <w:separator/>
      </w:r>
    </w:p>
  </w:endnote>
  <w:endnote w:type="continuationSeparator" w:id="0">
    <w:p w14:paraId="06B11431" w14:textId="77777777" w:rsidR="00F5359C" w:rsidRDefault="00F5359C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7E89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479E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518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B91C06E" w14:textId="77777777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11900C4A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5E341B91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225E" w14:textId="77777777" w:rsidR="00F5359C" w:rsidRDefault="00F5359C" w:rsidP="00CC6F01">
      <w:pPr>
        <w:spacing w:after="0" w:line="240" w:lineRule="auto"/>
      </w:pPr>
      <w:r>
        <w:separator/>
      </w:r>
    </w:p>
  </w:footnote>
  <w:footnote w:type="continuationSeparator" w:id="0">
    <w:p w14:paraId="72D25130" w14:textId="77777777" w:rsidR="00F5359C" w:rsidRDefault="00F5359C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4FC9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5039" w14:textId="77777777" w:rsidR="00CC6F01" w:rsidRDefault="00CC6F01">
    <w:pPr>
      <w:pStyle w:val="Pis"/>
    </w:pPr>
  </w:p>
  <w:p w14:paraId="11F58110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83B6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7E10BE32" wp14:editId="635D7EAC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3C"/>
    <w:rsid w:val="0003059F"/>
    <w:rsid w:val="00053819"/>
    <w:rsid w:val="00091744"/>
    <w:rsid w:val="00136C7B"/>
    <w:rsid w:val="00194AFA"/>
    <w:rsid w:val="00255A8F"/>
    <w:rsid w:val="002A3A29"/>
    <w:rsid w:val="002E50B2"/>
    <w:rsid w:val="003E6A0F"/>
    <w:rsid w:val="003F07CD"/>
    <w:rsid w:val="004153BD"/>
    <w:rsid w:val="004B4032"/>
    <w:rsid w:val="00535A99"/>
    <w:rsid w:val="00643FEF"/>
    <w:rsid w:val="006D28FE"/>
    <w:rsid w:val="00753E3C"/>
    <w:rsid w:val="0088208D"/>
    <w:rsid w:val="008A4BA7"/>
    <w:rsid w:val="0092291E"/>
    <w:rsid w:val="00A851FB"/>
    <w:rsid w:val="00C56B8A"/>
    <w:rsid w:val="00C8109F"/>
    <w:rsid w:val="00CC6F01"/>
    <w:rsid w:val="00DB3F3D"/>
    <w:rsid w:val="00F1701B"/>
    <w:rsid w:val="00F26C57"/>
    <w:rsid w:val="00F5359C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50DC"/>
  <w15:docId w15:val="{859EBF40-E45A-45D8-8D78-928FFAF8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545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F95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@ku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Downloads\ELVL%20kirjaplank%20_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_ 2023</Template>
  <TotalTime>4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Katre Mägi</cp:lastModifiedBy>
  <cp:revision>6</cp:revision>
  <dcterms:created xsi:type="dcterms:W3CDTF">2024-12-31T09:31:00Z</dcterms:created>
  <dcterms:modified xsi:type="dcterms:W3CDTF">2024-12-31T09:35:00Z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